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08" w:tblpY="57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F4211A" w14:paraId="0B454410" w14:textId="77777777" w:rsidTr="004829B7">
        <w:trPr>
          <w:trHeight w:val="1011"/>
        </w:trPr>
        <w:tc>
          <w:tcPr>
            <w:tcW w:w="9639" w:type="dxa"/>
            <w:vAlign w:val="center"/>
          </w:tcPr>
          <w:p w14:paraId="1144E91E" w14:textId="0C7E7500" w:rsidR="00613A47" w:rsidRDefault="00613A47" w:rsidP="004829B7">
            <w:pPr>
              <w:spacing w:line="280" w:lineRule="exact"/>
              <w:jc w:val="center"/>
              <w:rPr>
                <w:rFonts w:ascii="Meiryo UI" w:eastAsia="Meiryo UI" w:hAnsi="Meiryo UI" w:cs="Arial"/>
              </w:rPr>
            </w:pPr>
            <w:r w:rsidRPr="00613A47">
              <w:rPr>
                <w:rFonts w:ascii="Meiryo UI" w:eastAsia="Meiryo UI" w:hAnsi="Meiryo UI" w:cs="Arial"/>
              </w:rPr>
              <w:t>Please fill out this abstract submission form with the required information and send it as an email attachment to the Congress Secretariat (</w:t>
            </w:r>
            <w:hyperlink r:id="rId10" w:history="1">
              <w:r w:rsidRPr="00AF42C3">
                <w:rPr>
                  <w:rStyle w:val="ad"/>
                  <w:rFonts w:ascii="Meiryo UI" w:eastAsia="Meiryo UI" w:hAnsi="Meiryo UI" w:cs="Arial"/>
                </w:rPr>
                <w:t>11jpcphs@m-qol.co.jp</w:t>
              </w:r>
            </w:hyperlink>
            <w:r w:rsidRPr="00613A47">
              <w:rPr>
                <w:rFonts w:ascii="Meiryo UI" w:eastAsia="Meiryo UI" w:hAnsi="Meiryo UI" w:cs="Arial"/>
              </w:rPr>
              <w:t>).</w:t>
            </w:r>
          </w:p>
          <w:p w14:paraId="783458F2" w14:textId="44796987" w:rsidR="00666D4F" w:rsidRPr="00F4211A" w:rsidRDefault="004A32E6" w:rsidP="004829B7">
            <w:pPr>
              <w:spacing w:line="280" w:lineRule="exact"/>
              <w:jc w:val="center"/>
              <w:rPr>
                <w:rFonts w:ascii="Meiryo UI" w:eastAsia="Meiryo UI" w:hAnsi="Meiryo UI" w:cs="Arial"/>
              </w:rPr>
            </w:pPr>
            <w:r w:rsidRPr="004A32E6">
              <w:rPr>
                <w:rFonts w:ascii="Meiryo UI" w:eastAsia="Meiryo UI" w:hAnsi="Meiryo UI" w:cs="Arial"/>
              </w:rPr>
              <w:t xml:space="preserve">Application Deadline: </w:t>
            </w:r>
            <w:r w:rsidRPr="004A32E6">
              <w:rPr>
                <w:rFonts w:ascii="Meiryo UI" w:eastAsia="Meiryo UI" w:hAnsi="Meiryo UI" w:cs="Arial"/>
                <w:b/>
                <w:bCs/>
              </w:rPr>
              <w:t>Tuesday, January 20, 2026</w:t>
            </w:r>
          </w:p>
        </w:tc>
      </w:tr>
    </w:tbl>
    <w:p w14:paraId="35199B52" w14:textId="32EC8FCC" w:rsidR="003F0864" w:rsidRPr="00D74631" w:rsidRDefault="00EA37CA" w:rsidP="00D74631">
      <w:pPr>
        <w:widowControl/>
        <w:spacing w:beforeLines="50" w:before="180" w:line="380" w:lineRule="exact"/>
        <w:jc w:val="center"/>
        <w:rPr>
          <w:rFonts w:ascii="Times New Roman" w:eastAsia="Meiryo UI" w:hAnsi="Times New Roman" w:cs="Times New Roman"/>
          <w:b/>
          <w:bCs/>
          <w:color w:val="000000"/>
          <w:kern w:val="0"/>
          <w:sz w:val="32"/>
          <w:szCs w:val="32"/>
          <w:u w:val="single"/>
        </w:rPr>
      </w:pPr>
      <w:r w:rsidRPr="00D74631">
        <w:rPr>
          <w:rFonts w:ascii="Times New Roman" w:eastAsia="Meiryo UI" w:hAnsi="Times New Roman" w:cs="Times New Roman"/>
          <w:b/>
          <w:bCs/>
          <w:sz w:val="32"/>
          <w:szCs w:val="32"/>
          <w:u w:val="single"/>
        </w:rPr>
        <w:t>The 11th Annual Meeting of the Japanese Pulmonary Circulation and Pulmonary Hypertension Society with the 6th East Asia Society of Pulmonary Hypertension (EASOPH)</w:t>
      </w:r>
    </w:p>
    <w:p w14:paraId="661F9EB5" w14:textId="0636F2BA" w:rsidR="00A05962" w:rsidRDefault="00D74631" w:rsidP="003F0864">
      <w:pPr>
        <w:widowControl/>
        <w:spacing w:beforeLines="50" w:before="180" w:line="280" w:lineRule="exact"/>
        <w:jc w:val="center"/>
        <w:rPr>
          <w:rFonts w:ascii="Meiryo UI" w:eastAsia="Meiryo UI" w:hAnsi="Meiryo UI" w:cs="ＭＳ Ｐゴシック"/>
          <w:b/>
          <w:bCs/>
          <w:color w:val="000000"/>
          <w:kern w:val="0"/>
          <w:sz w:val="32"/>
          <w:szCs w:val="32"/>
          <w:u w:val="single"/>
        </w:rPr>
      </w:pPr>
      <w:r w:rsidRPr="00D74631">
        <w:rPr>
          <w:rFonts w:ascii="Meiryo UI" w:eastAsia="Meiryo UI" w:hAnsi="Meiryo UI" w:cs="ＭＳ Ｐゴシック"/>
          <w:b/>
          <w:bCs/>
          <w:color w:val="000000"/>
          <w:kern w:val="0"/>
          <w:sz w:val="32"/>
          <w:szCs w:val="32"/>
          <w:u w:val="single"/>
        </w:rPr>
        <w:t>Abstract Submission Format</w:t>
      </w:r>
    </w:p>
    <w:p w14:paraId="3B345C9F" w14:textId="77777777" w:rsidR="003F0864" w:rsidRPr="00D74631" w:rsidRDefault="003F0864" w:rsidP="00D74631">
      <w:pPr>
        <w:widowControl/>
        <w:spacing w:beforeLines="50" w:before="180" w:line="180" w:lineRule="exact"/>
        <w:jc w:val="center"/>
        <w:rPr>
          <w:rFonts w:ascii="Meiryo UI" w:eastAsia="Meiryo UI" w:hAnsi="Meiryo UI" w:cs="Arial" w:hint="eastAsia"/>
          <w:b/>
          <w:bCs/>
          <w:sz w:val="12"/>
          <w:szCs w:val="12"/>
          <w:u w:val="single"/>
        </w:rPr>
      </w:pPr>
    </w:p>
    <w:p w14:paraId="66187791" w14:textId="77777777" w:rsidR="005B20B2" w:rsidRPr="007B3CF8" w:rsidRDefault="005B20B2" w:rsidP="00D26B08">
      <w:pPr>
        <w:spacing w:line="14" w:lineRule="exact"/>
        <w:rPr>
          <w:rFonts w:ascii="Meiryo UI" w:eastAsia="Meiryo UI" w:hAnsi="Meiryo U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751"/>
        <w:gridCol w:w="994"/>
        <w:gridCol w:w="3254"/>
      </w:tblGrid>
      <w:tr w:rsidR="00EB696B" w:rsidRPr="00F4211A" w14:paraId="10BDB7E0" w14:textId="77777777" w:rsidTr="00152B06">
        <w:trPr>
          <w:trHeight w:val="611"/>
        </w:trPr>
        <w:tc>
          <w:tcPr>
            <w:tcW w:w="1629" w:type="dxa"/>
            <w:vAlign w:val="center"/>
          </w:tcPr>
          <w:p w14:paraId="53AFF281" w14:textId="5D646AE2" w:rsidR="00EB696B" w:rsidRPr="00F4211A" w:rsidRDefault="00177D95" w:rsidP="00EB696B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B932E1">
              <w:rPr>
                <w:rFonts w:ascii="Meiryo UI" w:eastAsia="Meiryo UI" w:hAnsi="Meiryo UI" w:cs="Arial"/>
                <w:b/>
                <w:bCs/>
                <w:sz w:val="20"/>
                <w:szCs w:val="20"/>
              </w:rPr>
              <w:t>Presentation Title</w:t>
            </w:r>
          </w:p>
        </w:tc>
        <w:tc>
          <w:tcPr>
            <w:tcW w:w="7999" w:type="dxa"/>
            <w:gridSpan w:val="3"/>
            <w:vAlign w:val="center"/>
          </w:tcPr>
          <w:p w14:paraId="1FF7303B" w14:textId="1A8513A2" w:rsidR="004829B7" w:rsidRPr="003C568A" w:rsidRDefault="004829B7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</w:p>
          <w:p w14:paraId="69021A74" w14:textId="5DE2F8E4" w:rsidR="00EB696B" w:rsidRPr="00F4211A" w:rsidRDefault="004829B7" w:rsidP="00EB696B">
            <w:pPr>
              <w:spacing w:line="280" w:lineRule="exact"/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（</w:t>
            </w:r>
            <w:r w:rsidR="0024148A" w:rsidRPr="0024148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 xml:space="preserve">Within </w:t>
            </w:r>
            <w:r w:rsidR="00320A8F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6</w:t>
            </w:r>
            <w:r w:rsidR="00320A8F">
              <w:rPr>
                <w:rStyle w:val="810"/>
                <w:rFonts w:hint="eastAsia"/>
                <w:sz w:val="18"/>
                <w:szCs w:val="18"/>
              </w:rPr>
              <w:t>0</w:t>
            </w:r>
            <w:r w:rsidR="0024148A" w:rsidRPr="0024148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 xml:space="preserve"> characters</w:t>
            </w:r>
            <w:r w:rsidRPr="00F4211A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）</w:t>
            </w:r>
          </w:p>
        </w:tc>
      </w:tr>
      <w:tr w:rsidR="00381A96" w:rsidRPr="00F4211A" w14:paraId="34ADED41" w14:textId="77777777" w:rsidTr="00152B06">
        <w:trPr>
          <w:trHeight w:val="689"/>
        </w:trPr>
        <w:tc>
          <w:tcPr>
            <w:tcW w:w="1629" w:type="dxa"/>
            <w:vAlign w:val="center"/>
          </w:tcPr>
          <w:p w14:paraId="454BA39C" w14:textId="46B7381E" w:rsidR="00381A96" w:rsidRPr="00F4211A" w:rsidRDefault="00B932E1" w:rsidP="00EB696B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B932E1">
              <w:rPr>
                <w:rFonts w:ascii="Meiryo UI" w:eastAsia="Meiryo UI" w:hAnsi="Meiryo UI" w:cs="Arial"/>
                <w:b/>
                <w:bCs/>
                <w:sz w:val="20"/>
                <w:szCs w:val="20"/>
              </w:rPr>
              <w:t>Young Investigators Award (YIA)</w:t>
            </w:r>
          </w:p>
        </w:tc>
        <w:tc>
          <w:tcPr>
            <w:tcW w:w="3751" w:type="dxa"/>
            <w:vAlign w:val="center"/>
          </w:tcPr>
          <w:p w14:paraId="6959EF67" w14:textId="232CAC14" w:rsidR="00381A96" w:rsidRPr="00827A63" w:rsidRDefault="00000000" w:rsidP="000C614D">
            <w:pPr>
              <w:spacing w:beforeLines="50" w:before="180" w:line="240" w:lineRule="exact"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cs="Arial" w:hint="eastAsia"/>
                  <w:color w:val="000000" w:themeColor="text1"/>
                  <w:sz w:val="22"/>
                  <w:szCs w:val="22"/>
                </w:rPr>
                <w:id w:val="-108953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14D">
                  <w:rPr>
                    <w:rFonts w:ascii="ＭＳ ゴシック" w:eastAsia="ＭＳ ゴシック" w:hAnsi="ＭＳ ゴシック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81A96" w:rsidRPr="00827A6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A1F23" w:rsidRPr="000A1F23">
              <w:rPr>
                <w:rFonts w:ascii="BIZ UDPゴシック" w:eastAsia="BIZ UDPゴシック" w:hAnsi="BIZ UDPゴシック"/>
              </w:rPr>
              <w:t>Apply</w:t>
            </w:r>
          </w:p>
          <w:p w14:paraId="278BBFAF" w14:textId="0BE13D9C" w:rsidR="00381A96" w:rsidRPr="00381A96" w:rsidRDefault="00152B06" w:rsidP="000C614D">
            <w:pPr>
              <w:spacing w:beforeLines="50" w:before="180" w:line="24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  <w:sz w:val="18"/>
                <w:szCs w:val="18"/>
              </w:rPr>
            </w:pPr>
            <w:r w:rsidRPr="00E17E38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*</w:t>
            </w:r>
            <w:r w:rsidR="00770A95" w:rsidRPr="00E17E38"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  <w:t>Check this box if applying only.</w:t>
            </w:r>
          </w:p>
        </w:tc>
        <w:tc>
          <w:tcPr>
            <w:tcW w:w="994" w:type="dxa"/>
            <w:vAlign w:val="center"/>
          </w:tcPr>
          <w:p w14:paraId="5E899D83" w14:textId="79ADDDD1" w:rsidR="00381A96" w:rsidRPr="006D5BD6" w:rsidRDefault="004E5F6F" w:rsidP="000C614D">
            <w:pPr>
              <w:spacing w:beforeLines="50" w:before="180" w:line="280" w:lineRule="exact"/>
              <w:jc w:val="center"/>
              <w:rPr>
                <w:rStyle w:val="810"/>
                <w:rFonts w:ascii="Meiryo UI" w:eastAsia="Meiryo UI" w:hAnsi="Meiryo UI" w:cs="Arial"/>
                <w:b/>
                <w:bCs/>
                <w:color w:val="000000" w:themeColor="text1"/>
                <w:sz w:val="20"/>
                <w:szCs w:val="20"/>
              </w:rPr>
            </w:pPr>
            <w:r w:rsidRPr="004E5F6F">
              <w:rPr>
                <w:rStyle w:val="810"/>
                <w:rFonts w:ascii="Meiryo UI" w:eastAsia="Meiryo UI" w:hAnsi="Meiryo UI" w:cs="Arial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3254" w:type="dxa"/>
            <w:vAlign w:val="center"/>
          </w:tcPr>
          <w:p w14:paraId="1D111034" w14:textId="3C1D0450" w:rsidR="00381A96" w:rsidRDefault="00381A96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</w:p>
          <w:p w14:paraId="01D071E4" w14:textId="7A45E8A8" w:rsidR="000C614D" w:rsidRPr="00BE2A9A" w:rsidRDefault="00152B06" w:rsidP="004829B7">
            <w:pPr>
              <w:spacing w:beforeLines="50" w:before="180" w:line="280" w:lineRule="exact"/>
              <w:jc w:val="left"/>
              <w:rPr>
                <w:rStyle w:val="810"/>
                <w:rFonts w:ascii="Meiryo UI" w:eastAsia="Meiryo UI" w:hAnsi="Meiryo UI" w:cs="Arial"/>
                <w:color w:val="000000" w:themeColor="text1"/>
                <w:sz w:val="18"/>
                <w:szCs w:val="18"/>
              </w:rPr>
            </w:pPr>
            <w:r w:rsidRPr="00E17E38">
              <w:rPr>
                <w:rStyle w:val="810"/>
                <w:rFonts w:ascii="Meiryo UI" w:eastAsia="Meiryo UI" w:hAnsi="Meiryo UI" w:cs="Arial" w:hint="eastAsia"/>
                <w:color w:val="808080" w:themeColor="background1" w:themeShade="80"/>
                <w:sz w:val="18"/>
                <w:szCs w:val="18"/>
              </w:rPr>
              <w:t>*</w:t>
            </w:r>
            <w:r w:rsidR="00E17E38" w:rsidRPr="00E17E38">
              <w:rPr>
                <w:color w:val="808080" w:themeColor="background1" w:themeShade="80"/>
              </w:rPr>
              <w:t xml:space="preserve"> </w:t>
            </w:r>
            <w:r w:rsidR="00E17E38" w:rsidRPr="00E17E38">
              <w:rPr>
                <w:rStyle w:val="810"/>
                <w:rFonts w:ascii="Meiryo UI" w:eastAsia="Meiryo UI" w:hAnsi="Meiryo UI" w:cs="Arial"/>
                <w:color w:val="808080" w:themeColor="background1" w:themeShade="80"/>
                <w:sz w:val="18"/>
                <w:szCs w:val="18"/>
              </w:rPr>
              <w:t>Please complete this section only if you are applying to YIA.</w:t>
            </w:r>
          </w:p>
        </w:tc>
      </w:tr>
    </w:tbl>
    <w:p w14:paraId="4BFE6253" w14:textId="77777777" w:rsidR="005B20B2" w:rsidRDefault="005B20B2" w:rsidP="00D26B08">
      <w:pPr>
        <w:spacing w:line="160" w:lineRule="exact"/>
        <w:rPr>
          <w:rFonts w:ascii="Meiryo UI" w:eastAsia="Meiryo UI" w:hAnsi="Meiryo UI" w:cs="Arial"/>
          <w:sz w:val="22"/>
          <w:szCs w:val="22"/>
        </w:rPr>
      </w:pPr>
    </w:p>
    <w:p w14:paraId="0BF54595" w14:textId="076268B0" w:rsidR="00B320B9" w:rsidRPr="007E0743" w:rsidRDefault="007E0743" w:rsidP="007E0743">
      <w:pPr>
        <w:spacing w:line="260" w:lineRule="exact"/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</w:pPr>
      <w:r w:rsidRPr="007E0743"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 xml:space="preserve">A. </w:t>
      </w:r>
      <w:proofErr w:type="gramStart"/>
      <w:r w:rsidRPr="007E0743">
        <w:rPr>
          <w:rFonts w:ascii="Meiryo UI" w:eastAsia="Meiryo UI" w:hAnsi="Meiryo UI" w:cs="Arial"/>
          <w:b/>
          <w:bCs/>
          <w:color w:val="0070C0"/>
          <w:sz w:val="22"/>
          <w:szCs w:val="22"/>
        </w:rPr>
        <w:t>Lead</w:t>
      </w:r>
      <w:proofErr w:type="gramEnd"/>
      <w:r w:rsidRPr="007E0743">
        <w:rPr>
          <w:rFonts w:ascii="Meiryo UI" w:eastAsia="Meiryo UI" w:hAnsi="Meiryo UI" w:cs="Arial"/>
          <w:b/>
          <w:bCs/>
          <w:color w:val="0070C0"/>
          <w:sz w:val="22"/>
          <w:szCs w:val="22"/>
        </w:rPr>
        <w:t xml:space="preserve"> </w:t>
      </w:r>
      <w:r w:rsidR="005F0054" w:rsidRPr="005F0054">
        <w:rPr>
          <w:rFonts w:ascii="Meiryo UI" w:eastAsia="Meiryo UI" w:hAnsi="Meiryo UI" w:cs="Arial"/>
          <w:b/>
          <w:bCs/>
          <w:color w:val="0070C0"/>
          <w:sz w:val="22"/>
          <w:szCs w:val="22"/>
        </w:rPr>
        <w:t>author</w:t>
      </w:r>
      <w:r w:rsidRPr="007E0743">
        <w:rPr>
          <w:rFonts w:ascii="Meiryo UI" w:eastAsia="Meiryo UI" w:hAnsi="Meiryo UI" w:cs="Arial"/>
          <w:b/>
          <w:bCs/>
          <w:color w:val="0070C0"/>
          <w:sz w:val="22"/>
          <w:szCs w:val="22"/>
        </w:rPr>
        <w:t xml:space="preserve"> contact details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3106"/>
        <w:gridCol w:w="1163"/>
        <w:gridCol w:w="3934"/>
      </w:tblGrid>
      <w:tr w:rsidR="007E0743" w:rsidRPr="00F4211A" w14:paraId="07578EC0" w14:textId="77777777" w:rsidTr="002A61F3">
        <w:trPr>
          <w:trHeight w:val="771"/>
        </w:trPr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49CF0A25" w14:textId="7F7AADD6" w:rsidR="007E0743" w:rsidRPr="00F4211A" w:rsidRDefault="007E0743" w:rsidP="006C26D3">
            <w:pPr>
              <w:spacing w:line="280" w:lineRule="exact"/>
              <w:jc w:val="center"/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106" w:type="dxa"/>
            <w:vAlign w:val="center"/>
          </w:tcPr>
          <w:p w14:paraId="26C511EC" w14:textId="7E4EEBD0" w:rsidR="007E0743" w:rsidRPr="00F4211A" w:rsidRDefault="007E0743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14D5476" w14:textId="34EFB363" w:rsidR="007E0743" w:rsidRPr="006B2487" w:rsidRDefault="006B2487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18"/>
                <w:szCs w:val="18"/>
              </w:rPr>
            </w:pPr>
            <w:r w:rsidRPr="006B2487">
              <w:rPr>
                <w:rFonts w:ascii="Meiryo UI" w:eastAsia="Meiryo UI" w:hAnsi="Meiryo UI" w:cs="Arial"/>
                <w:b/>
                <w:bCs/>
                <w:sz w:val="18"/>
                <w:szCs w:val="18"/>
              </w:rPr>
              <w:t>Affiliation number</w:t>
            </w:r>
          </w:p>
        </w:tc>
        <w:tc>
          <w:tcPr>
            <w:tcW w:w="3934" w:type="dxa"/>
            <w:vAlign w:val="center"/>
          </w:tcPr>
          <w:p w14:paraId="3EAE28E1" w14:textId="2C65ABB8" w:rsidR="007E0743" w:rsidRPr="004F56EA" w:rsidRDefault="007E0743" w:rsidP="00F5551C">
            <w:pPr>
              <w:spacing w:line="280" w:lineRule="exact"/>
              <w:rPr>
                <w:rStyle w:val="810"/>
                <w:rFonts w:ascii="Meiryo UI" w:eastAsia="Meiryo UI" w:hAnsi="Meiryo UI" w:cs="Arial"/>
                <w:color w:val="000000" w:themeColor="text1"/>
              </w:rPr>
            </w:pPr>
          </w:p>
          <w:p w14:paraId="3A631CE0" w14:textId="084E7E1A" w:rsidR="007E0743" w:rsidRPr="00F4211A" w:rsidRDefault="007E0743" w:rsidP="00F5551C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CB5603">
              <w:rPr>
                <w:rStyle w:val="810"/>
                <w:rFonts w:ascii="Meiryo UI" w:eastAsia="Meiryo UI" w:hAnsi="Meiryo UI" w:cs="Arial" w:hint="eastAsia"/>
                <w:sz w:val="14"/>
                <w:szCs w:val="14"/>
              </w:rPr>
              <w:t>(</w:t>
            </w:r>
            <w:r w:rsidR="00CB5603" w:rsidRPr="00CB5603">
              <w:rPr>
                <w:rStyle w:val="810"/>
                <w:rFonts w:ascii="Meiryo UI" w:eastAsia="Meiryo UI" w:hAnsi="Meiryo UI" w:cs="Arial"/>
                <w:sz w:val="14"/>
                <w:szCs w:val="14"/>
              </w:rPr>
              <w:t>Please enter the number in the affiliation field below.</w:t>
            </w:r>
            <w:r w:rsidRPr="00CB5603">
              <w:rPr>
                <w:rStyle w:val="810"/>
                <w:rFonts w:ascii="Meiryo UI" w:eastAsia="Meiryo UI" w:hAnsi="Meiryo UI" w:cs="Arial" w:hint="eastAsia"/>
                <w:sz w:val="14"/>
                <w:szCs w:val="14"/>
              </w:rPr>
              <w:t>)</w:t>
            </w:r>
          </w:p>
        </w:tc>
      </w:tr>
      <w:tr w:rsidR="007E0743" w:rsidRPr="00F4211A" w14:paraId="3B7E757B" w14:textId="77777777" w:rsidTr="002A61F3">
        <w:trPr>
          <w:trHeight w:val="431"/>
        </w:trPr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38FC4999" w14:textId="77777777" w:rsidR="007E0743" w:rsidRPr="00F4211A" w:rsidRDefault="007E0743" w:rsidP="006C26D3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8203" w:type="dxa"/>
            <w:gridSpan w:val="3"/>
            <w:vAlign w:val="center"/>
          </w:tcPr>
          <w:p w14:paraId="41A03E2F" w14:textId="5E4875C5" w:rsidR="007E0743" w:rsidRPr="00F4211A" w:rsidRDefault="007E0743" w:rsidP="00F5551C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63950C90" w14:textId="77777777" w:rsidR="009966C7" w:rsidRDefault="009966C7" w:rsidP="00D26B08">
      <w:pPr>
        <w:spacing w:line="160" w:lineRule="exact"/>
        <w:rPr>
          <w:rFonts w:ascii="Meiryo UI" w:eastAsia="Meiryo UI" w:hAnsi="Meiryo UI" w:cs="Arial"/>
          <w:sz w:val="18"/>
          <w:szCs w:val="18"/>
        </w:rPr>
      </w:pPr>
    </w:p>
    <w:p w14:paraId="65B075FC" w14:textId="6A1DA333" w:rsidR="002A61F3" w:rsidRPr="007E0743" w:rsidRDefault="002A61F3" w:rsidP="002A61F3">
      <w:pPr>
        <w:spacing w:line="260" w:lineRule="exact"/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</w:pPr>
      <w:r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>B</w:t>
      </w:r>
      <w:r w:rsidRPr="007E0743"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 xml:space="preserve">. </w:t>
      </w:r>
      <w:r w:rsidR="005F0054" w:rsidRPr="005F0054">
        <w:rPr>
          <w:rFonts w:ascii="Meiryo UI" w:eastAsia="Meiryo UI" w:hAnsi="Meiryo UI" w:cs="Arial"/>
          <w:b/>
          <w:bCs/>
          <w:color w:val="0070C0"/>
          <w:sz w:val="22"/>
          <w:szCs w:val="22"/>
        </w:rPr>
        <w:t>Lead author/co-author affiliation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09"/>
      </w:tblGrid>
      <w:tr w:rsidR="008D1BA4" w:rsidRPr="00F4211A" w14:paraId="593AC532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9900003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1</w:t>
            </w:r>
          </w:p>
        </w:tc>
        <w:tc>
          <w:tcPr>
            <w:tcW w:w="9209" w:type="dxa"/>
            <w:vAlign w:val="center"/>
          </w:tcPr>
          <w:p w14:paraId="145D455D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63A68FCA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32807C4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2</w:t>
            </w:r>
          </w:p>
        </w:tc>
        <w:tc>
          <w:tcPr>
            <w:tcW w:w="9209" w:type="dxa"/>
            <w:vAlign w:val="center"/>
          </w:tcPr>
          <w:p w14:paraId="11BEE6BD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5E5C88DE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825B5B2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3</w:t>
            </w:r>
          </w:p>
        </w:tc>
        <w:tc>
          <w:tcPr>
            <w:tcW w:w="9209" w:type="dxa"/>
            <w:vAlign w:val="center"/>
          </w:tcPr>
          <w:p w14:paraId="69B84C85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5EEA6629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6EF66B5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4</w:t>
            </w:r>
          </w:p>
        </w:tc>
        <w:tc>
          <w:tcPr>
            <w:tcW w:w="9209" w:type="dxa"/>
            <w:vAlign w:val="center"/>
          </w:tcPr>
          <w:p w14:paraId="1943F3BD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065F5AAC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2B91BD5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5</w:t>
            </w:r>
          </w:p>
        </w:tc>
        <w:tc>
          <w:tcPr>
            <w:tcW w:w="9209" w:type="dxa"/>
            <w:vAlign w:val="center"/>
          </w:tcPr>
          <w:p w14:paraId="426DB902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351B4EA6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82F8809" w14:textId="77777777" w:rsidR="008D1BA4" w:rsidRPr="00F4211A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6</w:t>
            </w:r>
          </w:p>
        </w:tc>
        <w:tc>
          <w:tcPr>
            <w:tcW w:w="9209" w:type="dxa"/>
            <w:vAlign w:val="center"/>
          </w:tcPr>
          <w:p w14:paraId="12828B01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8D1BA4" w:rsidRPr="00F4211A" w14:paraId="2556CCEA" w14:textId="77777777" w:rsidTr="00F3276F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EE4C78E" w14:textId="77777777" w:rsidR="008D1BA4" w:rsidRPr="00B84054" w:rsidRDefault="008D1BA4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B84054">
              <w:rPr>
                <w:rFonts w:ascii="Meiryo UI" w:eastAsia="Meiryo UI" w:hAnsi="Meiryo UI" w:cs="Arial" w:hint="eastAsia"/>
                <w:sz w:val="22"/>
                <w:szCs w:val="22"/>
              </w:rPr>
              <w:t>７</w:t>
            </w:r>
          </w:p>
        </w:tc>
        <w:tc>
          <w:tcPr>
            <w:tcW w:w="9209" w:type="dxa"/>
            <w:vAlign w:val="center"/>
          </w:tcPr>
          <w:p w14:paraId="49C8544C" w14:textId="77777777" w:rsidR="008D1BA4" w:rsidRPr="00F4211A" w:rsidRDefault="008D1BA4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F3276F" w:rsidRPr="00F4211A" w14:paraId="1C2BBAE4" w14:textId="77777777" w:rsidTr="00F3276F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1DD9E72" w14:textId="407A0026" w:rsidR="00F3276F" w:rsidRPr="00B84054" w:rsidRDefault="00F3276F" w:rsidP="00D20080">
            <w:pPr>
              <w:spacing w:line="280" w:lineRule="exact"/>
              <w:jc w:val="center"/>
              <w:rPr>
                <w:rFonts w:ascii="Meiryo UI" w:eastAsia="Meiryo UI" w:hAnsi="Meiryo UI" w:cs="Arial" w:hint="eastAsia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sz w:val="22"/>
                <w:szCs w:val="22"/>
              </w:rPr>
              <w:t>8</w:t>
            </w:r>
          </w:p>
        </w:tc>
        <w:tc>
          <w:tcPr>
            <w:tcW w:w="9209" w:type="dxa"/>
            <w:vAlign w:val="center"/>
          </w:tcPr>
          <w:p w14:paraId="6E144F1B" w14:textId="77777777" w:rsidR="00F3276F" w:rsidRPr="00F4211A" w:rsidRDefault="00F3276F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F3276F" w:rsidRPr="00F4211A" w14:paraId="1B339EEE" w14:textId="77777777" w:rsidTr="00F3276F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E561381" w14:textId="23649370" w:rsidR="00F3276F" w:rsidRPr="00B84054" w:rsidRDefault="00F3276F" w:rsidP="00D20080">
            <w:pPr>
              <w:spacing w:line="280" w:lineRule="exact"/>
              <w:jc w:val="center"/>
              <w:rPr>
                <w:rFonts w:ascii="Meiryo UI" w:eastAsia="Meiryo UI" w:hAnsi="Meiryo UI" w:cs="Arial" w:hint="eastAsia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sz w:val="22"/>
                <w:szCs w:val="22"/>
              </w:rPr>
              <w:t>9</w:t>
            </w:r>
          </w:p>
        </w:tc>
        <w:tc>
          <w:tcPr>
            <w:tcW w:w="9209" w:type="dxa"/>
            <w:vAlign w:val="center"/>
          </w:tcPr>
          <w:p w14:paraId="77372FD9" w14:textId="77777777" w:rsidR="00F3276F" w:rsidRPr="00F4211A" w:rsidRDefault="00F3276F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F3276F" w:rsidRPr="00F4211A" w14:paraId="72B26282" w14:textId="77777777" w:rsidTr="008D1BA4">
        <w:trPr>
          <w:trHeight w:val="4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32FF576" w14:textId="1095070F" w:rsidR="00F3276F" w:rsidRPr="00B84054" w:rsidRDefault="00F3276F" w:rsidP="00D20080">
            <w:pPr>
              <w:spacing w:line="280" w:lineRule="exact"/>
              <w:jc w:val="center"/>
              <w:rPr>
                <w:rFonts w:ascii="Meiryo UI" w:eastAsia="Meiryo UI" w:hAnsi="Meiryo UI" w:cs="Arial" w:hint="eastAsia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sz w:val="22"/>
                <w:szCs w:val="22"/>
              </w:rPr>
              <w:t>10</w:t>
            </w:r>
          </w:p>
        </w:tc>
        <w:tc>
          <w:tcPr>
            <w:tcW w:w="9209" w:type="dxa"/>
            <w:tcBorders>
              <w:bottom w:val="single" w:sz="4" w:space="0" w:color="auto"/>
            </w:tcBorders>
            <w:vAlign w:val="center"/>
          </w:tcPr>
          <w:p w14:paraId="21E8953F" w14:textId="77777777" w:rsidR="00F3276F" w:rsidRPr="00F4211A" w:rsidRDefault="00F3276F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27401873" w14:textId="77777777" w:rsidR="002A61F3" w:rsidRPr="008F6416" w:rsidRDefault="002A61F3" w:rsidP="00D26B08">
      <w:pPr>
        <w:spacing w:line="160" w:lineRule="exact"/>
        <w:rPr>
          <w:rFonts w:ascii="Meiryo UI" w:eastAsia="Meiryo UI" w:hAnsi="Meiryo UI" w:cs="Arial"/>
          <w:sz w:val="18"/>
          <w:szCs w:val="18"/>
        </w:rPr>
      </w:pPr>
    </w:p>
    <w:p w14:paraId="0DBCFD95" w14:textId="4BF0C345" w:rsidR="007672C9" w:rsidRPr="007E0743" w:rsidRDefault="007672C9" w:rsidP="007672C9">
      <w:pPr>
        <w:spacing w:line="260" w:lineRule="exact"/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</w:pPr>
      <w:r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>C</w:t>
      </w:r>
      <w:r w:rsidRPr="007E0743"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 xml:space="preserve">. </w:t>
      </w:r>
      <w:r w:rsidR="00087F02" w:rsidRPr="00087F02">
        <w:rPr>
          <w:rFonts w:ascii="Meiryo UI" w:eastAsia="Meiryo UI" w:hAnsi="Meiryo UI" w:cs="Arial"/>
          <w:b/>
          <w:bCs/>
          <w:color w:val="0070C0"/>
          <w:sz w:val="22"/>
          <w:szCs w:val="22"/>
        </w:rPr>
        <w:t>Co-author names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8"/>
        <w:gridCol w:w="1294"/>
        <w:gridCol w:w="2817"/>
      </w:tblGrid>
      <w:tr w:rsidR="00BC1BE1" w:rsidRPr="00F4211A" w14:paraId="3BBFA894" w14:textId="77777777" w:rsidTr="00B841BE">
        <w:trPr>
          <w:trHeight w:val="31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3EEF64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5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2B647" w14:textId="568240E8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11FD4152" w14:textId="422D0526" w:rsidR="00BC1BE1" w:rsidRPr="00F4211A" w:rsidRDefault="00E75935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b/>
                <w:bCs/>
                <w:sz w:val="22"/>
                <w:szCs w:val="22"/>
              </w:rPr>
            </w:pPr>
            <w:r w:rsidRPr="006B2487">
              <w:rPr>
                <w:rFonts w:ascii="Meiryo UI" w:eastAsia="Meiryo UI" w:hAnsi="Meiryo UI" w:cs="Arial"/>
                <w:b/>
                <w:bCs/>
                <w:sz w:val="18"/>
                <w:szCs w:val="18"/>
              </w:rPr>
              <w:t>Affiliation number</w:t>
            </w:r>
          </w:p>
        </w:tc>
      </w:tr>
      <w:tr w:rsidR="00BC1BE1" w:rsidRPr="00F4211A" w14:paraId="58B57621" w14:textId="77777777" w:rsidTr="00B841BE">
        <w:trPr>
          <w:trHeight w:val="429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shd w:val="pct15" w:color="auto" w:fill="auto"/>
            <w:vAlign w:val="center"/>
          </w:tcPr>
          <w:p w14:paraId="676DE161" w14:textId="1222F473" w:rsidR="00BC1BE1" w:rsidRPr="00B841BE" w:rsidRDefault="00421779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color w:val="002060"/>
                <w:sz w:val="18"/>
                <w:szCs w:val="18"/>
              </w:rPr>
            </w:pPr>
            <w:r w:rsidRPr="00B841BE">
              <w:rPr>
                <w:rStyle w:val="810"/>
                <w:rFonts w:ascii="Meiryo UI" w:eastAsia="Meiryo UI" w:hAnsi="Meiryo UI" w:cs="Arial"/>
                <w:color w:val="002060"/>
                <w:sz w:val="18"/>
                <w:szCs w:val="18"/>
              </w:rPr>
              <w:t>ex.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7D6C35A7" w14:textId="4E52A387" w:rsidR="00BC1BE1" w:rsidRPr="00B841BE" w:rsidRDefault="001F7E38" w:rsidP="00D20080">
            <w:pPr>
              <w:spacing w:line="280" w:lineRule="exact"/>
              <w:rPr>
                <w:rFonts w:ascii="Meiryo UI" w:eastAsia="Meiryo UI" w:hAnsi="Meiryo UI" w:cs="Arial"/>
                <w:color w:val="002060"/>
                <w:sz w:val="18"/>
                <w:szCs w:val="18"/>
              </w:rPr>
            </w:pPr>
            <w:r w:rsidRPr="00B841BE">
              <w:rPr>
                <w:rStyle w:val="810"/>
                <w:rFonts w:ascii="Meiryo UI" w:eastAsia="Meiryo UI" w:hAnsi="Meiryo UI" w:cs="Arial"/>
                <w:color w:val="002060"/>
                <w:sz w:val="18"/>
                <w:szCs w:val="18"/>
              </w:rPr>
              <w:t>John Smith</w:t>
            </w:r>
          </w:p>
        </w:tc>
        <w:tc>
          <w:tcPr>
            <w:tcW w:w="4111" w:type="dxa"/>
            <w:gridSpan w:val="2"/>
            <w:shd w:val="pct15" w:color="auto" w:fill="auto"/>
            <w:vAlign w:val="center"/>
          </w:tcPr>
          <w:p w14:paraId="058BA13E" w14:textId="0EAFD3FF" w:rsidR="00BC1BE1" w:rsidRPr="00B841BE" w:rsidRDefault="001F7E38" w:rsidP="00D20080">
            <w:pPr>
              <w:spacing w:line="280" w:lineRule="exact"/>
              <w:rPr>
                <w:rFonts w:ascii="Meiryo UI" w:eastAsia="Meiryo UI" w:hAnsi="Meiryo UI" w:cs="Arial" w:hint="eastAsia"/>
                <w:color w:val="002060"/>
                <w:sz w:val="18"/>
                <w:szCs w:val="18"/>
              </w:rPr>
            </w:pPr>
            <w:r w:rsidRPr="00B841BE">
              <w:rPr>
                <w:rStyle w:val="810"/>
                <w:rFonts w:ascii="Meiryo UI" w:eastAsia="Meiryo UI" w:hAnsi="Meiryo UI" w:cs="Arial" w:hint="eastAsia"/>
                <w:color w:val="002060"/>
                <w:sz w:val="18"/>
                <w:szCs w:val="18"/>
              </w:rPr>
              <w:t>1, 3</w:t>
            </w:r>
          </w:p>
        </w:tc>
      </w:tr>
      <w:tr w:rsidR="00BC1BE1" w:rsidRPr="00F4211A" w14:paraId="70374134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D403CFB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1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6470456B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BBBD715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3B23D8F8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B5EC6A3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2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2DF758A5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736C4AC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2D8891B6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6B22E43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3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2CA5A5CB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9A86DC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39209671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C55AAD4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4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6D875490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CEA71E8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33C8C3A5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207A164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5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69C7533D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E170286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57C84525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697CAB8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6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6848D79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4D83F1DB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9E24044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5B5434B3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206EAE1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0E6DB9B8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227A849D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13E3A6C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0FA3B1CD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07194C67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/>
                <w:sz w:val="22"/>
                <w:szCs w:val="22"/>
              </w:rPr>
              <w:t>8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7094C051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15A2C66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20A25BAD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490E5C86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ACA2270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9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5797D6E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771C99A2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1F3ED8C2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  <w:tr w:rsidR="00BC1BE1" w:rsidRPr="00F4211A" w14:paraId="29639418" w14:textId="77777777" w:rsidTr="00BC1BE1">
        <w:trPr>
          <w:trHeight w:val="431"/>
        </w:trPr>
        <w:tc>
          <w:tcPr>
            <w:tcW w:w="567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30518D7" w14:textId="77777777" w:rsidR="00BC1BE1" w:rsidRPr="00F4211A" w:rsidRDefault="00BC1BE1" w:rsidP="00D20080">
            <w:pPr>
              <w:spacing w:line="280" w:lineRule="exact"/>
              <w:jc w:val="center"/>
              <w:rPr>
                <w:rFonts w:ascii="Meiryo UI" w:eastAsia="Meiryo UI" w:hAnsi="Meiryo UI" w:cs="Arial"/>
                <w:sz w:val="22"/>
                <w:szCs w:val="22"/>
              </w:rPr>
            </w:pPr>
            <w:r w:rsidRPr="00F4211A">
              <w:rPr>
                <w:rFonts w:ascii="Meiryo UI" w:eastAsia="Meiryo UI" w:hAnsi="Meiryo UI" w:cs="Arial" w:hint="eastAsia"/>
                <w:sz w:val="22"/>
                <w:szCs w:val="22"/>
              </w:rPr>
              <w:t>10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14:paraId="2596E41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28B94D74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67DD21B9" w14:textId="77777777" w:rsidR="00BC1BE1" w:rsidRPr="00F4211A" w:rsidRDefault="00BC1BE1" w:rsidP="00D20080">
            <w:pPr>
              <w:spacing w:line="28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738382E0" w14:textId="77777777" w:rsidR="002A61F3" w:rsidRPr="007672C9" w:rsidRDefault="002A61F3" w:rsidP="00D26B08">
      <w:pPr>
        <w:spacing w:line="160" w:lineRule="exact"/>
        <w:rPr>
          <w:rFonts w:ascii="Meiryo UI" w:eastAsia="Meiryo UI" w:hAnsi="Meiryo UI" w:cs="Arial"/>
          <w:sz w:val="18"/>
          <w:szCs w:val="18"/>
        </w:rPr>
      </w:pPr>
    </w:p>
    <w:p w14:paraId="2A933095" w14:textId="376E4B69" w:rsidR="00B841BE" w:rsidRPr="007E0743" w:rsidRDefault="00B841BE" w:rsidP="00B841BE">
      <w:pPr>
        <w:spacing w:line="260" w:lineRule="exact"/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</w:pPr>
      <w:r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>D</w:t>
      </w:r>
      <w:r w:rsidRPr="007E0743">
        <w:rPr>
          <w:rFonts w:ascii="Meiryo UI" w:eastAsia="Meiryo UI" w:hAnsi="Meiryo UI" w:cs="Arial" w:hint="eastAsia"/>
          <w:b/>
          <w:bCs/>
          <w:color w:val="0070C0"/>
          <w:sz w:val="22"/>
          <w:szCs w:val="22"/>
        </w:rPr>
        <w:t xml:space="preserve">. </w:t>
      </w:r>
      <w:r w:rsidR="00F37D75" w:rsidRPr="00F37D75">
        <w:rPr>
          <w:rFonts w:ascii="Meiryo UI" w:eastAsia="Meiryo UI" w:hAnsi="Meiryo UI" w:cs="Arial"/>
          <w:b/>
          <w:bCs/>
          <w:color w:val="0070C0"/>
          <w:sz w:val="22"/>
          <w:szCs w:val="22"/>
        </w:rPr>
        <w:t>Abstract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20B2" w:rsidRPr="00F4211A" w14:paraId="72368D9F" w14:textId="77777777" w:rsidTr="00320A8F">
        <w:trPr>
          <w:trHeight w:val="353"/>
        </w:trPr>
        <w:tc>
          <w:tcPr>
            <w:tcW w:w="9628" w:type="dxa"/>
            <w:vAlign w:val="center"/>
          </w:tcPr>
          <w:p w14:paraId="0344672B" w14:textId="033276F7" w:rsidR="00EC3E82" w:rsidRPr="00F4211A" w:rsidRDefault="00320A8F" w:rsidP="00E814BA">
            <w:pPr>
              <w:spacing w:beforeLines="50" w:before="180" w:afterLines="50" w:after="180" w:line="280" w:lineRule="exact"/>
              <w:rPr>
                <w:rFonts w:ascii="Meiryo UI" w:eastAsia="Meiryo UI" w:hAnsi="Meiryo UI" w:cs="Arial"/>
              </w:rPr>
            </w:pPr>
            <w:r w:rsidRPr="0024148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 xml:space="preserve">Within </w:t>
            </w:r>
            <w:r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>1,</w:t>
            </w:r>
            <w:r>
              <w:rPr>
                <w:rStyle w:val="810"/>
                <w:rFonts w:hint="eastAsia"/>
                <w:sz w:val="18"/>
                <w:szCs w:val="18"/>
              </w:rPr>
              <w:t xml:space="preserve">000 </w:t>
            </w:r>
            <w:r w:rsidRPr="0024148A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characters</w:t>
            </w:r>
            <w:r w:rsidR="00EC49AC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 xml:space="preserve">　</w:t>
            </w:r>
            <w:r w:rsidR="009A2DF9">
              <w:rPr>
                <w:rStyle w:val="810"/>
                <w:rFonts w:ascii="Meiryo UI" w:eastAsia="Meiryo UI" w:hAnsi="Meiryo UI" w:cs="Arial" w:hint="eastAsia"/>
                <w:sz w:val="18"/>
                <w:szCs w:val="18"/>
              </w:rPr>
              <w:t xml:space="preserve">　*</w:t>
            </w:r>
            <w:r w:rsidR="009A2DF9">
              <w:t xml:space="preserve"> </w:t>
            </w:r>
            <w:r w:rsidR="009A2DF9" w:rsidRPr="009A2DF9">
              <w:rPr>
                <w:rStyle w:val="810"/>
                <w:rFonts w:ascii="Meiryo UI" w:eastAsia="Meiryo UI" w:hAnsi="Meiryo UI" w:cs="Arial"/>
                <w:sz w:val="18"/>
                <w:szCs w:val="18"/>
              </w:rPr>
              <w:t>If there are diagrams, within 900 characters</w:t>
            </w:r>
          </w:p>
        </w:tc>
      </w:tr>
      <w:tr w:rsidR="005B20B2" w:rsidRPr="00F4211A" w14:paraId="13A1961E" w14:textId="77777777" w:rsidTr="00D10616">
        <w:trPr>
          <w:trHeight w:val="6002"/>
        </w:trPr>
        <w:tc>
          <w:tcPr>
            <w:tcW w:w="9628" w:type="dxa"/>
          </w:tcPr>
          <w:p w14:paraId="31E40506" w14:textId="177CDB3C" w:rsidR="005B2588" w:rsidRPr="00F4211A" w:rsidRDefault="005B2588" w:rsidP="00F943F9">
            <w:pPr>
              <w:spacing w:line="260" w:lineRule="exact"/>
              <w:rPr>
                <w:rFonts w:ascii="Meiryo UI" w:eastAsia="Meiryo UI" w:hAnsi="Meiryo UI" w:cs="Arial"/>
                <w:sz w:val="22"/>
                <w:szCs w:val="22"/>
              </w:rPr>
            </w:pPr>
          </w:p>
        </w:tc>
      </w:tr>
    </w:tbl>
    <w:p w14:paraId="5E4D0B0D" w14:textId="77777777" w:rsidR="005B2588" w:rsidRDefault="005B2588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77A6A87" w14:textId="77777777" w:rsidR="005B2588" w:rsidRDefault="005B2588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1AC34E7C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1D138B3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AD5E087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25CE66EA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206B601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3B27413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6C8A8966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B6ECA8E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56480470" w14:textId="77777777" w:rsidR="009F6294" w:rsidRDefault="009F6294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4BA1950" w14:textId="77777777" w:rsidR="009F6294" w:rsidRDefault="009F6294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2446D1B2" w14:textId="77777777" w:rsidR="009F6294" w:rsidRDefault="009F6294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6C8CA40" w14:textId="77777777" w:rsidR="009F6294" w:rsidRDefault="009F6294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714B81C" w14:textId="77777777" w:rsidR="009F6294" w:rsidRDefault="009F6294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743CE624" w14:textId="77777777" w:rsidR="00D84353" w:rsidRPr="00D84353" w:rsidRDefault="00D84353" w:rsidP="00D84353">
      <w:pPr>
        <w:spacing w:line="280" w:lineRule="exact"/>
        <w:rPr>
          <w:rFonts w:ascii="Meiryo UI" w:eastAsia="Meiryo UI" w:hAnsi="Meiryo UI" w:cs="Arial"/>
          <w:b/>
          <w:bCs/>
          <w:sz w:val="22"/>
          <w:szCs w:val="22"/>
        </w:rPr>
      </w:pPr>
      <w:r w:rsidRPr="00D84353">
        <w:rPr>
          <w:rFonts w:ascii="Meiryo UI" w:eastAsia="Meiryo UI" w:hAnsi="Meiryo UI" w:cs="Arial"/>
          <w:b/>
          <w:bCs/>
          <w:sz w:val="22"/>
          <w:szCs w:val="22"/>
        </w:rPr>
        <w:t>For inquiries</w:t>
      </w:r>
    </w:p>
    <w:p w14:paraId="5F55E6B1" w14:textId="77777777" w:rsidR="00D84353" w:rsidRPr="00D84353" w:rsidRDefault="00D84353" w:rsidP="00D84353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  <w:r w:rsidRPr="00D84353">
        <w:rPr>
          <w:rFonts w:ascii="Meiryo UI" w:eastAsia="Meiryo UI" w:hAnsi="Meiryo UI" w:cs="Arial"/>
          <w:sz w:val="22"/>
          <w:szCs w:val="22"/>
        </w:rPr>
        <w:t>Congress Secretariat</w:t>
      </w:r>
    </w:p>
    <w:p w14:paraId="07932978" w14:textId="7D7FF8A0" w:rsidR="001B3846" w:rsidRDefault="00D84353" w:rsidP="00D84353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  <w:r w:rsidRPr="00D84353">
        <w:rPr>
          <w:rFonts w:ascii="Meiryo UI" w:eastAsia="Meiryo UI" w:hAnsi="Meiryo UI" w:cs="Arial"/>
          <w:sz w:val="22"/>
          <w:szCs w:val="22"/>
        </w:rPr>
        <w:t>E-mail: 11jpcphs@m-qol.co.jp</w:t>
      </w:r>
    </w:p>
    <w:p w14:paraId="34F34633" w14:textId="77777777" w:rsidR="001B3846" w:rsidRDefault="001B3846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017503FC" w14:textId="77777777" w:rsidR="00D84353" w:rsidRDefault="00D84353" w:rsidP="00D26B08">
      <w:pPr>
        <w:spacing w:line="280" w:lineRule="exact"/>
        <w:rPr>
          <w:rFonts w:ascii="Meiryo UI" w:eastAsia="Meiryo UI" w:hAnsi="Meiryo UI" w:cs="Arial"/>
          <w:sz w:val="22"/>
          <w:szCs w:val="22"/>
        </w:rPr>
      </w:pPr>
    </w:p>
    <w:p w14:paraId="4198D188" w14:textId="77777777" w:rsidR="00D84353" w:rsidRPr="005B2588" w:rsidRDefault="00D84353" w:rsidP="00D26B08">
      <w:pPr>
        <w:spacing w:line="280" w:lineRule="exact"/>
        <w:rPr>
          <w:rFonts w:ascii="Meiryo UI" w:eastAsia="Meiryo UI" w:hAnsi="Meiryo UI" w:cs="Arial" w:hint="eastAsia"/>
          <w:sz w:val="22"/>
          <w:szCs w:val="22"/>
        </w:rPr>
      </w:pPr>
    </w:p>
    <w:sectPr w:rsidR="00D84353" w:rsidRPr="005B2588" w:rsidSect="00D26B08">
      <w:pgSz w:w="11906" w:h="16838" w:code="9"/>
      <w:pgMar w:top="567" w:right="1134" w:bottom="426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325A" w14:textId="77777777" w:rsidR="0066370C" w:rsidRDefault="0066370C" w:rsidP="00AE566E">
      <w:r>
        <w:separator/>
      </w:r>
    </w:p>
  </w:endnote>
  <w:endnote w:type="continuationSeparator" w:id="0">
    <w:p w14:paraId="18A839C7" w14:textId="77777777" w:rsidR="0066370C" w:rsidRDefault="0066370C" w:rsidP="00A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0ED3" w14:textId="77777777" w:rsidR="0066370C" w:rsidRDefault="0066370C" w:rsidP="00AE566E">
      <w:r>
        <w:separator/>
      </w:r>
    </w:p>
  </w:footnote>
  <w:footnote w:type="continuationSeparator" w:id="0">
    <w:p w14:paraId="6A5F2FC9" w14:textId="77777777" w:rsidR="0066370C" w:rsidRDefault="0066370C" w:rsidP="00AE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9A6"/>
    <w:multiLevelType w:val="hybridMultilevel"/>
    <w:tmpl w:val="16DEB902"/>
    <w:lvl w:ilvl="0" w:tplc="92E84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196475"/>
    <w:multiLevelType w:val="hybridMultilevel"/>
    <w:tmpl w:val="6268B0EE"/>
    <w:lvl w:ilvl="0" w:tplc="40AEC28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528350">
    <w:abstractNumId w:val="1"/>
  </w:num>
  <w:num w:numId="2" w16cid:durableId="13545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0"/>
    <w:rsid w:val="000031D0"/>
    <w:rsid w:val="00006773"/>
    <w:rsid w:val="000360C1"/>
    <w:rsid w:val="00046454"/>
    <w:rsid w:val="00063DD2"/>
    <w:rsid w:val="00075783"/>
    <w:rsid w:val="0008568F"/>
    <w:rsid w:val="00087AEA"/>
    <w:rsid w:val="00087F02"/>
    <w:rsid w:val="000A1F23"/>
    <w:rsid w:val="000A6B8E"/>
    <w:rsid w:val="000B0ADE"/>
    <w:rsid w:val="000B1EE3"/>
    <w:rsid w:val="000C614D"/>
    <w:rsid w:val="000D2DC1"/>
    <w:rsid w:val="000E19B2"/>
    <w:rsid w:val="00103B5A"/>
    <w:rsid w:val="00122E33"/>
    <w:rsid w:val="00152B06"/>
    <w:rsid w:val="00167C96"/>
    <w:rsid w:val="00177D95"/>
    <w:rsid w:val="00183302"/>
    <w:rsid w:val="001A28E1"/>
    <w:rsid w:val="001B3846"/>
    <w:rsid w:val="001E1DFA"/>
    <w:rsid w:val="001E5E31"/>
    <w:rsid w:val="001E68BA"/>
    <w:rsid w:val="001F244A"/>
    <w:rsid w:val="001F4E9D"/>
    <w:rsid w:val="001F7E38"/>
    <w:rsid w:val="00201CEF"/>
    <w:rsid w:val="002028C7"/>
    <w:rsid w:val="00204524"/>
    <w:rsid w:val="00240BFF"/>
    <w:rsid w:val="0024148A"/>
    <w:rsid w:val="00282CF1"/>
    <w:rsid w:val="00284417"/>
    <w:rsid w:val="002A61F3"/>
    <w:rsid w:val="002B43FC"/>
    <w:rsid w:val="002C564C"/>
    <w:rsid w:val="003026D9"/>
    <w:rsid w:val="003128E1"/>
    <w:rsid w:val="00320A8F"/>
    <w:rsid w:val="00332016"/>
    <w:rsid w:val="00335FD9"/>
    <w:rsid w:val="0036423C"/>
    <w:rsid w:val="0037238C"/>
    <w:rsid w:val="00381A96"/>
    <w:rsid w:val="0039653D"/>
    <w:rsid w:val="003B0B5D"/>
    <w:rsid w:val="003C544A"/>
    <w:rsid w:val="003C5525"/>
    <w:rsid w:val="003C568A"/>
    <w:rsid w:val="003C7356"/>
    <w:rsid w:val="003E04D0"/>
    <w:rsid w:val="003F0864"/>
    <w:rsid w:val="003F255A"/>
    <w:rsid w:val="00402E97"/>
    <w:rsid w:val="00413040"/>
    <w:rsid w:val="00421779"/>
    <w:rsid w:val="004422AF"/>
    <w:rsid w:val="004472FD"/>
    <w:rsid w:val="00473362"/>
    <w:rsid w:val="004829B7"/>
    <w:rsid w:val="004A32E6"/>
    <w:rsid w:val="004B0254"/>
    <w:rsid w:val="004D4E27"/>
    <w:rsid w:val="004E5F6F"/>
    <w:rsid w:val="004F56EA"/>
    <w:rsid w:val="0051433E"/>
    <w:rsid w:val="0052047B"/>
    <w:rsid w:val="0054101B"/>
    <w:rsid w:val="005473C7"/>
    <w:rsid w:val="00551476"/>
    <w:rsid w:val="005578A3"/>
    <w:rsid w:val="00597D86"/>
    <w:rsid w:val="005B1CB6"/>
    <w:rsid w:val="005B20B2"/>
    <w:rsid w:val="005B2588"/>
    <w:rsid w:val="005C6E80"/>
    <w:rsid w:val="005D2F7D"/>
    <w:rsid w:val="005E3EC8"/>
    <w:rsid w:val="005F0054"/>
    <w:rsid w:val="006108B7"/>
    <w:rsid w:val="00613A47"/>
    <w:rsid w:val="00640D77"/>
    <w:rsid w:val="0066017B"/>
    <w:rsid w:val="006623CF"/>
    <w:rsid w:val="0066370C"/>
    <w:rsid w:val="00666D4F"/>
    <w:rsid w:val="00670141"/>
    <w:rsid w:val="00686349"/>
    <w:rsid w:val="006A54A2"/>
    <w:rsid w:val="006A612F"/>
    <w:rsid w:val="006B2487"/>
    <w:rsid w:val="006C0E9E"/>
    <w:rsid w:val="006C26D3"/>
    <w:rsid w:val="006D5BD6"/>
    <w:rsid w:val="007236FF"/>
    <w:rsid w:val="007366E9"/>
    <w:rsid w:val="007452B1"/>
    <w:rsid w:val="0075208D"/>
    <w:rsid w:val="00754328"/>
    <w:rsid w:val="007672C9"/>
    <w:rsid w:val="00770A95"/>
    <w:rsid w:val="00790729"/>
    <w:rsid w:val="00793EF8"/>
    <w:rsid w:val="00795C51"/>
    <w:rsid w:val="007B3CF8"/>
    <w:rsid w:val="007B62F1"/>
    <w:rsid w:val="007B798D"/>
    <w:rsid w:val="007C036C"/>
    <w:rsid w:val="007E0743"/>
    <w:rsid w:val="007F175B"/>
    <w:rsid w:val="008039C1"/>
    <w:rsid w:val="0080757D"/>
    <w:rsid w:val="0081361B"/>
    <w:rsid w:val="00827A63"/>
    <w:rsid w:val="00830777"/>
    <w:rsid w:val="00837545"/>
    <w:rsid w:val="0087165E"/>
    <w:rsid w:val="008736C4"/>
    <w:rsid w:val="00873D98"/>
    <w:rsid w:val="008A4B0C"/>
    <w:rsid w:val="008B792C"/>
    <w:rsid w:val="008C68E4"/>
    <w:rsid w:val="008D1BA4"/>
    <w:rsid w:val="008D4DA0"/>
    <w:rsid w:val="008E2EF0"/>
    <w:rsid w:val="008E343D"/>
    <w:rsid w:val="008F6416"/>
    <w:rsid w:val="00902000"/>
    <w:rsid w:val="0090618A"/>
    <w:rsid w:val="009110C1"/>
    <w:rsid w:val="009155D3"/>
    <w:rsid w:val="00932CD6"/>
    <w:rsid w:val="00941A4D"/>
    <w:rsid w:val="00957220"/>
    <w:rsid w:val="00985B95"/>
    <w:rsid w:val="009966C7"/>
    <w:rsid w:val="00996D2C"/>
    <w:rsid w:val="00996FC7"/>
    <w:rsid w:val="009A2DF9"/>
    <w:rsid w:val="009B1BB2"/>
    <w:rsid w:val="009B6310"/>
    <w:rsid w:val="009D1B89"/>
    <w:rsid w:val="009E0F54"/>
    <w:rsid w:val="009F1CB5"/>
    <w:rsid w:val="009F6294"/>
    <w:rsid w:val="00A05962"/>
    <w:rsid w:val="00A067E4"/>
    <w:rsid w:val="00A25B93"/>
    <w:rsid w:val="00A371A1"/>
    <w:rsid w:val="00A426BE"/>
    <w:rsid w:val="00A5246C"/>
    <w:rsid w:val="00A86E77"/>
    <w:rsid w:val="00AC1374"/>
    <w:rsid w:val="00AD35A5"/>
    <w:rsid w:val="00AD5EA5"/>
    <w:rsid w:val="00AE566E"/>
    <w:rsid w:val="00AF1B58"/>
    <w:rsid w:val="00AF21CB"/>
    <w:rsid w:val="00AF7999"/>
    <w:rsid w:val="00B03586"/>
    <w:rsid w:val="00B16F8F"/>
    <w:rsid w:val="00B320B9"/>
    <w:rsid w:val="00B443BF"/>
    <w:rsid w:val="00B44EE6"/>
    <w:rsid w:val="00B60F9F"/>
    <w:rsid w:val="00B63A1B"/>
    <w:rsid w:val="00B6702B"/>
    <w:rsid w:val="00B72F68"/>
    <w:rsid w:val="00B73C15"/>
    <w:rsid w:val="00B84054"/>
    <w:rsid w:val="00B841BE"/>
    <w:rsid w:val="00B90571"/>
    <w:rsid w:val="00B932E1"/>
    <w:rsid w:val="00B9553E"/>
    <w:rsid w:val="00BA1958"/>
    <w:rsid w:val="00BA7C60"/>
    <w:rsid w:val="00BC0704"/>
    <w:rsid w:val="00BC1BE1"/>
    <w:rsid w:val="00BE2A9A"/>
    <w:rsid w:val="00C30F7E"/>
    <w:rsid w:val="00C561E6"/>
    <w:rsid w:val="00C56614"/>
    <w:rsid w:val="00C67E1E"/>
    <w:rsid w:val="00C757D3"/>
    <w:rsid w:val="00CB5603"/>
    <w:rsid w:val="00CF259F"/>
    <w:rsid w:val="00CF388F"/>
    <w:rsid w:val="00D10616"/>
    <w:rsid w:val="00D22247"/>
    <w:rsid w:val="00D23A9D"/>
    <w:rsid w:val="00D26B08"/>
    <w:rsid w:val="00D31DA6"/>
    <w:rsid w:val="00D57D72"/>
    <w:rsid w:val="00D74631"/>
    <w:rsid w:val="00D84353"/>
    <w:rsid w:val="00D905DC"/>
    <w:rsid w:val="00D96D3D"/>
    <w:rsid w:val="00DA5088"/>
    <w:rsid w:val="00DB21FB"/>
    <w:rsid w:val="00DC01D0"/>
    <w:rsid w:val="00DC53E6"/>
    <w:rsid w:val="00DF154A"/>
    <w:rsid w:val="00E17E38"/>
    <w:rsid w:val="00E25448"/>
    <w:rsid w:val="00E26E8A"/>
    <w:rsid w:val="00E37AE9"/>
    <w:rsid w:val="00E54516"/>
    <w:rsid w:val="00E75935"/>
    <w:rsid w:val="00E77614"/>
    <w:rsid w:val="00E814BA"/>
    <w:rsid w:val="00EA2853"/>
    <w:rsid w:val="00EA321C"/>
    <w:rsid w:val="00EA37CA"/>
    <w:rsid w:val="00EB3306"/>
    <w:rsid w:val="00EB696B"/>
    <w:rsid w:val="00EC3D97"/>
    <w:rsid w:val="00EC3E82"/>
    <w:rsid w:val="00EC49AC"/>
    <w:rsid w:val="00EF7CEF"/>
    <w:rsid w:val="00F2654E"/>
    <w:rsid w:val="00F3276F"/>
    <w:rsid w:val="00F35516"/>
    <w:rsid w:val="00F37D75"/>
    <w:rsid w:val="00F40502"/>
    <w:rsid w:val="00F408A3"/>
    <w:rsid w:val="00F4211A"/>
    <w:rsid w:val="00F52426"/>
    <w:rsid w:val="00F5551C"/>
    <w:rsid w:val="00F61E74"/>
    <w:rsid w:val="00F76797"/>
    <w:rsid w:val="00F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3E652"/>
  <w15:docId w15:val="{688605B0-F719-4396-AC39-27622AF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5B20B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578A3"/>
    <w:pPr>
      <w:keepNext/>
      <w:outlineLvl w:val="1"/>
    </w:pPr>
    <w:rPr>
      <w:rFonts w:ascii="Arial" w:eastAsia="ＭＳ ゴシック" w:hAnsi="Arial" w:cs="Times New Roman"/>
      <w:szCs w:val="22"/>
    </w:rPr>
  </w:style>
  <w:style w:type="paragraph" w:styleId="3">
    <w:name w:val="heading 3"/>
    <w:basedOn w:val="a"/>
    <w:next w:val="a"/>
    <w:link w:val="30"/>
    <w:uiPriority w:val="9"/>
    <w:qFormat/>
    <w:rsid w:val="005578A3"/>
    <w:pPr>
      <w:keepNext/>
      <w:ind w:leftChars="400" w:left="400"/>
      <w:outlineLvl w:val="2"/>
    </w:pPr>
    <w:rPr>
      <w:rFonts w:ascii="Arial" w:eastAsia="ＭＳ ゴシック" w:hAnsi="Arial" w:cs="Times New Roman"/>
      <w:szCs w:val="22"/>
    </w:rPr>
  </w:style>
  <w:style w:type="paragraph" w:styleId="4">
    <w:name w:val="heading 4"/>
    <w:basedOn w:val="a"/>
    <w:next w:val="a"/>
    <w:link w:val="40"/>
    <w:uiPriority w:val="9"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qFormat/>
    <w:rsid w:val="005578A3"/>
    <w:pPr>
      <w:keepNext/>
      <w:ind w:leftChars="800" w:left="800"/>
      <w:outlineLvl w:val="4"/>
    </w:pPr>
    <w:rPr>
      <w:rFonts w:ascii="Arial" w:eastAsia="ＭＳ ゴシック" w:hAnsi="Arial" w:cs="Times New Roman"/>
      <w:szCs w:val="22"/>
    </w:rPr>
  </w:style>
  <w:style w:type="paragraph" w:styleId="6">
    <w:name w:val="heading 6"/>
    <w:basedOn w:val="a"/>
    <w:next w:val="a"/>
    <w:link w:val="60"/>
    <w:uiPriority w:val="9"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link w:val="a3"/>
    <w:uiPriority w:val="10"/>
    <w:rsid w:val="005578A3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link w:val="a5"/>
    <w:uiPriority w:val="11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uiPriority w:val="22"/>
    <w:qFormat/>
    <w:rsid w:val="005578A3"/>
    <w:rPr>
      <w:b/>
      <w:bCs/>
    </w:rPr>
  </w:style>
  <w:style w:type="character" w:styleId="a8">
    <w:name w:val="Emphasis"/>
    <w:uiPriority w:val="20"/>
    <w:qFormat/>
    <w:rsid w:val="005578A3"/>
    <w:rPr>
      <w:i/>
      <w:iCs/>
    </w:rPr>
  </w:style>
  <w:style w:type="paragraph" w:customStyle="1" w:styleId="91">
    <w:name w:val="表 (モノトーン)  91"/>
    <w:basedOn w:val="a"/>
    <w:uiPriority w:val="1"/>
    <w:qFormat/>
    <w:rsid w:val="005578A3"/>
    <w:rPr>
      <w:rFonts w:cs="Times New Roman"/>
      <w:szCs w:val="22"/>
    </w:rPr>
  </w:style>
  <w:style w:type="paragraph" w:customStyle="1" w:styleId="131">
    <w:name w:val="表 (青) 131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customStyle="1" w:styleId="141">
    <w:name w:val="表 (青) 141"/>
    <w:basedOn w:val="a"/>
    <w:next w:val="a"/>
    <w:link w:val="14"/>
    <w:uiPriority w:val="29"/>
    <w:qFormat/>
    <w:rsid w:val="005578A3"/>
    <w:rPr>
      <w:rFonts w:cs="Times New Roman"/>
      <w:i/>
      <w:iCs/>
      <w:color w:val="000000"/>
      <w:szCs w:val="22"/>
    </w:rPr>
  </w:style>
  <w:style w:type="character" w:customStyle="1" w:styleId="14">
    <w:name w:val="表 (青) 14 (文字)"/>
    <w:link w:val="141"/>
    <w:uiPriority w:val="29"/>
    <w:rsid w:val="005578A3"/>
    <w:rPr>
      <w:i/>
      <w:iCs/>
      <w:color w:val="000000"/>
      <w:kern w:val="2"/>
      <w:sz w:val="21"/>
      <w:szCs w:val="22"/>
    </w:rPr>
  </w:style>
  <w:style w:type="paragraph" w:customStyle="1" w:styleId="11">
    <w:name w:val="表 (赤)  11"/>
    <w:basedOn w:val="a"/>
    <w:next w:val="a"/>
    <w:link w:val="12"/>
    <w:uiPriority w:val="30"/>
    <w:qFormat/>
    <w:rsid w:val="005578A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2"/>
    </w:rPr>
  </w:style>
  <w:style w:type="character" w:customStyle="1" w:styleId="12">
    <w:name w:val="表 (赤)  1 (文字)"/>
    <w:link w:val="11"/>
    <w:uiPriority w:val="30"/>
    <w:rsid w:val="005578A3"/>
    <w:rPr>
      <w:b/>
      <w:bCs/>
      <w:i/>
      <w:iCs/>
      <w:color w:val="4F81BD"/>
      <w:kern w:val="2"/>
      <w:sz w:val="21"/>
      <w:szCs w:val="22"/>
    </w:rPr>
  </w:style>
  <w:style w:type="character" w:customStyle="1" w:styleId="31">
    <w:name w:val="標準の表 31"/>
    <w:uiPriority w:val="19"/>
    <w:qFormat/>
    <w:rsid w:val="005578A3"/>
    <w:rPr>
      <w:i/>
      <w:iCs/>
      <w:color w:val="808080"/>
    </w:rPr>
  </w:style>
  <w:style w:type="character" w:customStyle="1" w:styleId="41">
    <w:name w:val="標準の表 41"/>
    <w:uiPriority w:val="21"/>
    <w:qFormat/>
    <w:rsid w:val="005578A3"/>
    <w:rPr>
      <w:b/>
      <w:bCs/>
      <w:i/>
      <w:iCs/>
      <w:color w:val="4F81BD"/>
    </w:rPr>
  </w:style>
  <w:style w:type="character" w:customStyle="1" w:styleId="51">
    <w:name w:val="標準の表 51"/>
    <w:uiPriority w:val="31"/>
    <w:qFormat/>
    <w:rsid w:val="005578A3"/>
    <w:rPr>
      <w:smallCaps/>
      <w:color w:val="C0504D"/>
      <w:u w:val="single"/>
    </w:rPr>
  </w:style>
  <w:style w:type="character" w:customStyle="1" w:styleId="13">
    <w:name w:val="表 (格子) 淡色1"/>
    <w:uiPriority w:val="32"/>
    <w:qFormat/>
    <w:rsid w:val="005578A3"/>
    <w:rPr>
      <w:b/>
      <w:bCs/>
      <w:smallCaps/>
      <w:color w:val="C0504D"/>
      <w:spacing w:val="5"/>
      <w:u w:val="single"/>
    </w:rPr>
  </w:style>
  <w:style w:type="character" w:customStyle="1" w:styleId="110">
    <w:name w:val="グリッド (表) 1 淡色1"/>
    <w:uiPriority w:val="33"/>
    <w:qFormat/>
    <w:rsid w:val="005578A3"/>
    <w:rPr>
      <w:b/>
      <w:bCs/>
      <w:smallCaps/>
      <w:spacing w:val="5"/>
    </w:rPr>
  </w:style>
  <w:style w:type="paragraph" w:customStyle="1" w:styleId="310">
    <w:name w:val="グリッド (表) 31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5">
    <w:name w:val="1.演題タイトル"/>
    <w:basedOn w:val="a"/>
    <w:qFormat/>
    <w:rsid w:val="0066017B"/>
    <w:pPr>
      <w:widowControl/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">
    <w:name w:val="2.スペース(1)"/>
    <w:basedOn w:val="a"/>
    <w:qFormat/>
    <w:rsid w:val="0066017B"/>
    <w:pPr>
      <w:widowControl/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2">
    <w:name w:val="3.演者"/>
    <w:basedOn w:val="a"/>
    <w:qFormat/>
    <w:rsid w:val="0066017B"/>
    <w:pPr>
      <w:widowControl/>
      <w:spacing w:line="280" w:lineRule="exact"/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2">
    <w:name w:val="4.要約"/>
    <w:basedOn w:val="a"/>
    <w:qFormat/>
    <w:rsid w:val="0066017B"/>
    <w:pPr>
      <w:widowControl/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widowControl/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2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widowControl/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1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0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9">
    <w:name w:val="footer"/>
    <w:basedOn w:val="a"/>
    <w:link w:val="aa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20B2"/>
    <w:rPr>
      <w:rFonts w:cs="Century"/>
      <w:kern w:val="2"/>
      <w:sz w:val="21"/>
      <w:szCs w:val="21"/>
    </w:rPr>
  </w:style>
  <w:style w:type="character" w:customStyle="1" w:styleId="810">
    <w:name w:val="表 (モノトーン)  81"/>
    <w:uiPriority w:val="99"/>
    <w:semiHidden/>
    <w:rsid w:val="005B20B2"/>
    <w:rPr>
      <w:color w:val="808080"/>
    </w:rPr>
  </w:style>
  <w:style w:type="paragraph" w:styleId="ab">
    <w:name w:val="header"/>
    <w:basedOn w:val="a"/>
    <w:link w:val="ac"/>
    <w:uiPriority w:val="99"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26B08"/>
    <w:rPr>
      <w:rFonts w:cs="Century"/>
      <w:kern w:val="2"/>
      <w:sz w:val="21"/>
      <w:szCs w:val="21"/>
    </w:rPr>
  </w:style>
  <w:style w:type="character" w:styleId="ad">
    <w:name w:val="Hyperlink"/>
    <w:uiPriority w:val="99"/>
    <w:unhideWhenUsed/>
    <w:rsid w:val="00666D4F"/>
    <w:rPr>
      <w:color w:val="0563C1"/>
      <w:u w:val="single"/>
    </w:rPr>
  </w:style>
  <w:style w:type="character" w:styleId="ae">
    <w:name w:val="Unresolved Mention"/>
    <w:uiPriority w:val="47"/>
    <w:rsid w:val="00666D4F"/>
    <w:rPr>
      <w:color w:val="605E5C"/>
      <w:shd w:val="clear" w:color="auto" w:fill="E1DFDD"/>
    </w:rPr>
  </w:style>
  <w:style w:type="paragraph" w:styleId="af">
    <w:name w:val="List Paragraph"/>
    <w:basedOn w:val="a"/>
    <w:uiPriority w:val="72"/>
    <w:qFormat/>
    <w:rsid w:val="00837545"/>
    <w:pPr>
      <w:ind w:leftChars="400" w:left="840"/>
    </w:pPr>
  </w:style>
  <w:style w:type="table" w:styleId="af0">
    <w:name w:val="Table Grid"/>
    <w:basedOn w:val="a1"/>
    <w:uiPriority w:val="59"/>
    <w:rsid w:val="0091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11jpcphs@m-qol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92.168.1.253\server\16_&#23398;&#20250;\16_10CAOS\WEB\&#21407;&#31295;\10CAOS_&#25220;&#37682;&#20837;&#21147;&#12501;&#12457;&#12540;&#125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20" ma:contentTypeDescription="新しいドキュメントを作成します。" ma:contentTypeScope="" ma:versionID="ae44504c1654af660da7ef2c8501f1d4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85768d5ca9b3d210d0c9a04c6d470286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58ad8-392e-4df1-83ca-a1c55673b2a5">
      <Terms xmlns="http://schemas.microsoft.com/office/infopath/2007/PartnerControls"/>
    </lcf76f155ced4ddcb4097134ff3c332f>
    <TaxCatchAll xmlns="0036735b-0c86-4fb6-ab24-8fee8e1cb4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465AD-CD10-48B9-BCDF-1529A9CF4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EC10A-F5C9-4F4C-AA13-9871DE337468}">
  <ds:schemaRefs>
    <ds:schemaRef ds:uri="http://schemas.microsoft.com/office/2006/metadata/properties"/>
    <ds:schemaRef ds:uri="http://schemas.microsoft.com/office/infopath/2007/PartnerControls"/>
    <ds:schemaRef ds:uri="c9258ad8-392e-4df1-83ca-a1c55673b2a5"/>
    <ds:schemaRef ds:uri="0036735b-0c86-4fb6-ab24-8fee8e1cb44a"/>
  </ds:schemaRefs>
</ds:datastoreItem>
</file>

<file path=customXml/itemProps3.xml><?xml version="1.0" encoding="utf-8"?>
<ds:datastoreItem xmlns:ds="http://schemas.openxmlformats.org/officeDocument/2006/customXml" ds:itemID="{59DF097F-6BA3-4833-99ED-DEF25D5CC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10CAOS_抄録入力フォーム</Template>
  <TotalTime>46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1147</CharactersWithSpaces>
  <SharedDoc>false</SharedDoc>
  <HLinks>
    <vt:vector size="6" baseType="variant"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mailto:45cabic@m-qol.co.jp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</dc:creator>
  <cp:keywords/>
  <cp:lastModifiedBy>左髙 舞子</cp:lastModifiedBy>
  <cp:revision>46</cp:revision>
  <cp:lastPrinted>2018-04-25T04:49:00Z</cp:lastPrinted>
  <dcterms:created xsi:type="dcterms:W3CDTF">2025-08-25T00:59:00Z</dcterms:created>
  <dcterms:modified xsi:type="dcterms:W3CDTF">2025-11-18T14:41:00Z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3993c4f53156694437e78f3e840511feb01c97643de6f7b3fe9d816c5729dddd</vt:lpwstr>
  </property>
  <property fmtid="{D5CDD505-2E9C-101B-9397-08002B2CF9AE}" pid="3" name="ContentTypeId">
    <vt:lpwstr>0x010100EA8DF6EFAEFCBB478A7625A4118BF143</vt:lpwstr>
  </property>
  <property fmtid="{D5CDD505-2E9C-101B-9397-08002B2CF9AE}" pid="4" name="MediaServiceImageTags">
    <vt:lpwstr/>
  </property>
</Properties>
</file>